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3D18F4D" w14:textId="77777777" w:rsidR="005A178D" w:rsidRPr="00F3386B" w:rsidRDefault="00E31AAF">
      <w:pPr>
        <w:rPr>
          <w:sz w:val="20"/>
          <w:szCs w:val="20"/>
        </w:rPr>
      </w:pPr>
      <w:r w:rsidRPr="00E36308">
        <w:rPr>
          <w:noProof/>
          <w:sz w:val="20"/>
          <w:szCs w:val="20"/>
          <w:lang w:eastAsia="nb-NO"/>
        </w:rPr>
        <w:drawing>
          <wp:inline distT="0" distB="0" distL="0" distR="0" wp14:anchorId="25B9CE12" wp14:editId="64236034">
            <wp:extent cx="4635500" cy="1020445"/>
            <wp:effectExtent l="0" t="0" r="0" b="0"/>
            <wp:docPr id="1" name="Bild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0" cy="102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735F0D" w14:textId="77777777" w:rsidR="0027742C" w:rsidRDefault="0027742C" w:rsidP="00600672">
      <w:pPr>
        <w:rPr>
          <w:color w:val="BF8F00"/>
        </w:rPr>
      </w:pPr>
    </w:p>
    <w:p w14:paraId="5A126D02" w14:textId="77777777" w:rsidR="00E90415" w:rsidRDefault="00E90415" w:rsidP="00E90415">
      <w:pPr>
        <w:rPr>
          <w:i/>
          <w:color w:val="0F9ED5"/>
          <w:sz w:val="36"/>
        </w:rPr>
      </w:pPr>
      <w:r>
        <w:rPr>
          <w:i/>
          <w:color w:val="0F9ED5"/>
          <w:sz w:val="36"/>
        </w:rPr>
        <w:t>Søknad om mva</w:t>
      </w:r>
      <w:r w:rsidR="00F0068B">
        <w:rPr>
          <w:i/>
          <w:color w:val="0F9ED5"/>
          <w:sz w:val="36"/>
        </w:rPr>
        <w:t>-kompensasjon</w:t>
      </w:r>
      <w:r>
        <w:rPr>
          <w:i/>
          <w:color w:val="0F9ED5"/>
          <w:sz w:val="36"/>
        </w:rPr>
        <w:t xml:space="preserve"> for medlemskor i</w:t>
      </w:r>
    </w:p>
    <w:p w14:paraId="0FECC62A" w14:textId="77777777" w:rsidR="00E90415" w:rsidRDefault="00E90415" w:rsidP="00E90415">
      <w:pPr>
        <w:rPr>
          <w:i/>
          <w:color w:val="0F9ED5"/>
          <w:sz w:val="36"/>
        </w:rPr>
      </w:pPr>
      <w:r>
        <w:rPr>
          <w:i/>
          <w:color w:val="0F9ED5"/>
          <w:sz w:val="36"/>
        </w:rPr>
        <w:t>Norges kirkesangforbund for regnskapsåret 20</w:t>
      </w:r>
      <w:r w:rsidR="00292DAD">
        <w:rPr>
          <w:i/>
          <w:color w:val="0F9ED5"/>
          <w:sz w:val="36"/>
        </w:rPr>
        <w:t>2</w:t>
      </w:r>
      <w:r w:rsidR="004E5FDE">
        <w:rPr>
          <w:i/>
          <w:color w:val="0F9ED5"/>
          <w:sz w:val="36"/>
        </w:rPr>
        <w:t>4</w:t>
      </w:r>
    </w:p>
    <w:p w14:paraId="097AE3F8" w14:textId="77777777" w:rsidR="00E90415" w:rsidRPr="00DF6F82" w:rsidRDefault="00E90415" w:rsidP="00E90415">
      <w:pPr>
        <w:rPr>
          <w:b/>
        </w:rPr>
      </w:pPr>
      <w:r w:rsidRPr="00DF6F82">
        <w:rPr>
          <w:b/>
        </w:rPr>
        <w:t xml:space="preserve">Søknadsfrist til </w:t>
      </w:r>
      <w:r>
        <w:rPr>
          <w:b/>
        </w:rPr>
        <w:t>Norges kirkesangforbund</w:t>
      </w:r>
      <w:r w:rsidRPr="00DF6F82">
        <w:rPr>
          <w:b/>
        </w:rPr>
        <w:t xml:space="preserve"> </w:t>
      </w:r>
      <w:r w:rsidR="00292DAD">
        <w:rPr>
          <w:b/>
        </w:rPr>
        <w:t>10. juni</w:t>
      </w:r>
      <w:r>
        <w:rPr>
          <w:b/>
        </w:rPr>
        <w:t xml:space="preserve"> 2</w:t>
      </w:r>
      <w:r w:rsidR="00292DAD">
        <w:rPr>
          <w:b/>
        </w:rPr>
        <w:t>02</w:t>
      </w:r>
      <w:r w:rsidR="004E5FDE">
        <w:rPr>
          <w:b/>
        </w:rPr>
        <w:t>5</w:t>
      </w:r>
      <w:r w:rsidRPr="00DF6F82">
        <w:rPr>
          <w:b/>
        </w:rPr>
        <w:t>.</w:t>
      </w:r>
    </w:p>
    <w:p w14:paraId="4A886919" w14:textId="77777777" w:rsidR="00E90415" w:rsidRDefault="00E90415" w:rsidP="00E90415"/>
    <w:p w14:paraId="6E34D346" w14:textId="77777777" w:rsidR="00E90415" w:rsidRPr="00EF3F54" w:rsidRDefault="00E90415" w:rsidP="00E90415">
      <w:pPr>
        <w:rPr>
          <w:b/>
          <w:bCs/>
        </w:rPr>
      </w:pPr>
      <w:r w:rsidRPr="00EF3F54">
        <w:rPr>
          <w:b/>
          <w:bCs/>
        </w:rPr>
        <w:t>Søknaden gjelder (navn på koret):</w:t>
      </w:r>
    </w:p>
    <w:p w14:paraId="7B9A138C" w14:textId="77777777" w:rsidR="00E90415" w:rsidRDefault="00E90415" w:rsidP="00E90415"/>
    <w:p w14:paraId="60ECCA15" w14:textId="77777777" w:rsidR="00E90415" w:rsidRDefault="00E90415" w:rsidP="00E90415">
      <w:r>
        <w:t>................................................................................................................................</w:t>
      </w:r>
    </w:p>
    <w:p w14:paraId="77117AF1" w14:textId="77777777" w:rsidR="00E90415" w:rsidRPr="00EF3F54" w:rsidRDefault="0093664D" w:rsidP="00E90415">
      <w:pPr>
        <w:rPr>
          <w:b/>
          <w:bCs/>
        </w:rPr>
      </w:pPr>
      <w:r w:rsidRPr="00EF3F54">
        <w:rPr>
          <w:b/>
          <w:bCs/>
        </w:rPr>
        <w:t>Organisasjonsnummer:</w:t>
      </w:r>
    </w:p>
    <w:p w14:paraId="74A65E4B" w14:textId="77777777" w:rsidR="0093664D" w:rsidRDefault="0093664D" w:rsidP="00E90415"/>
    <w:p w14:paraId="2D7C4EEB" w14:textId="77777777" w:rsidR="0093664D" w:rsidRDefault="0093664D" w:rsidP="00E90415">
      <w:r>
        <w:t>……………………………………………………………………………………</w:t>
      </w:r>
    </w:p>
    <w:p w14:paraId="14EC67F6" w14:textId="77777777" w:rsidR="0093664D" w:rsidRDefault="0093664D" w:rsidP="00E90415"/>
    <w:p w14:paraId="4C5D12FF" w14:textId="77777777" w:rsidR="00E90415" w:rsidRDefault="00E90415" w:rsidP="00E90415">
      <w:r>
        <w:t>Vedlagt denne søknaden følger kopi av revidert regnskap som viser samlet driftskostnader for 20</w:t>
      </w:r>
      <w:r w:rsidR="00292DAD">
        <w:t>2</w:t>
      </w:r>
      <w:r w:rsidR="004E5FDE">
        <w:t>4</w:t>
      </w:r>
      <w:r>
        <w:t xml:space="preserve"> på kr:   ............................................</w:t>
      </w:r>
    </w:p>
    <w:p w14:paraId="29AE972E" w14:textId="77777777" w:rsidR="00E90415" w:rsidRDefault="00E90415" w:rsidP="00E90415"/>
    <w:p w14:paraId="29EA91AF" w14:textId="77777777" w:rsidR="00E90415" w:rsidRDefault="00E90415" w:rsidP="00E90415">
      <w:r w:rsidRPr="00EF3F54">
        <w:rPr>
          <w:b/>
          <w:bCs/>
        </w:rPr>
        <w:t xml:space="preserve">Regnskapet er revidert av: </w:t>
      </w:r>
      <w:r>
        <w:t>.....................................................................................</w:t>
      </w:r>
    </w:p>
    <w:p w14:paraId="26E3B57A" w14:textId="77777777" w:rsidR="00E90415" w:rsidRDefault="00E90415" w:rsidP="00E90415"/>
    <w:p w14:paraId="08B5C711" w14:textId="77777777" w:rsidR="00E90415" w:rsidRDefault="00E90415" w:rsidP="00E90415">
      <w:r w:rsidRPr="00EF3F54">
        <w:rPr>
          <w:b/>
          <w:bCs/>
        </w:rPr>
        <w:t>Kontonummer for utbetaling av mva-refusjon:</w:t>
      </w:r>
      <w:r>
        <w:t xml:space="preserve"> .......................................................</w:t>
      </w:r>
    </w:p>
    <w:p w14:paraId="40A27E10" w14:textId="77777777" w:rsidR="00E90415" w:rsidRDefault="00E90415" w:rsidP="00E90415"/>
    <w:p w14:paraId="34CB1011" w14:textId="77777777" w:rsidR="00E90415" w:rsidRDefault="00E90415" w:rsidP="00E90415">
      <w:r>
        <w:t>Vi bekrefter at vi ikke har fått mva-refusjon fra andre (for eksempel fellesråd eller kommune etc.) og at vi har sett oss inn i vilkårene for å få slik mva-refusjon, særskilt forskriftene sine §§ 7 og 12, og at regnskapet ikke omfatter kostnader som er unntatt refusjon.</w:t>
      </w:r>
    </w:p>
    <w:p w14:paraId="6D34375C" w14:textId="77777777" w:rsidR="00E90415" w:rsidRDefault="00E90415" w:rsidP="00E90415"/>
    <w:p w14:paraId="073CC6CD" w14:textId="77777777" w:rsidR="00E90415" w:rsidRDefault="00E90415" w:rsidP="00E90415"/>
    <w:p w14:paraId="41A35C0C" w14:textId="77777777" w:rsidR="00E90415" w:rsidRDefault="00E90415" w:rsidP="00E90415">
      <w:r>
        <w:t>.......................</w:t>
      </w:r>
      <w:r>
        <w:tab/>
      </w:r>
      <w:r>
        <w:tab/>
        <w:t>............ 20</w:t>
      </w:r>
      <w:r w:rsidR="00EF3F54">
        <w:t>2</w:t>
      </w:r>
      <w:r w:rsidR="004E5FDE">
        <w:t>5</w:t>
      </w:r>
      <w:r>
        <w:tab/>
        <w:t>.........................................................................</w:t>
      </w:r>
    </w:p>
    <w:p w14:paraId="330F0D54" w14:textId="77777777" w:rsidR="00E90415" w:rsidRDefault="00E90415" w:rsidP="00E90415"/>
    <w:p w14:paraId="637F289B" w14:textId="77777777" w:rsidR="00E90415" w:rsidRPr="00EF3F54" w:rsidRDefault="00E90415" w:rsidP="00E90415">
      <w:pPr>
        <w:rPr>
          <w:b/>
          <w:bCs/>
        </w:rPr>
      </w:pPr>
      <w:r w:rsidRPr="00EF3F54">
        <w:rPr>
          <w:b/>
          <w:bCs/>
        </w:rPr>
        <w:t>st</w:t>
      </w:r>
      <w:r w:rsidR="0093664D" w:rsidRPr="00EF3F54">
        <w:rPr>
          <w:b/>
          <w:bCs/>
        </w:rPr>
        <w:t>e</w:t>
      </w:r>
      <w:r w:rsidRPr="00EF3F54">
        <w:rPr>
          <w:b/>
          <w:bCs/>
        </w:rPr>
        <w:t>d</w:t>
      </w:r>
      <w:r w:rsidRPr="00EF3F54">
        <w:rPr>
          <w:b/>
          <w:bCs/>
        </w:rPr>
        <w:tab/>
      </w:r>
      <w:r w:rsidRPr="00EF3F54">
        <w:rPr>
          <w:b/>
          <w:bCs/>
        </w:rPr>
        <w:tab/>
      </w:r>
      <w:r w:rsidRPr="00EF3F54">
        <w:rPr>
          <w:b/>
          <w:bCs/>
        </w:rPr>
        <w:tab/>
        <w:t>dato</w:t>
      </w:r>
      <w:r w:rsidRPr="00EF3F54">
        <w:rPr>
          <w:b/>
          <w:bCs/>
        </w:rPr>
        <w:tab/>
      </w:r>
      <w:r w:rsidRPr="00EF3F54">
        <w:rPr>
          <w:b/>
          <w:bCs/>
        </w:rPr>
        <w:tab/>
        <w:t xml:space="preserve">    signatur og </w:t>
      </w:r>
      <w:r>
        <w:rPr>
          <w:b/>
          <w:bCs/>
          <w:color w:val="000000"/>
          <w:u w:val="single"/>
        </w:rPr>
        <w:t>tlf.nr</w:t>
      </w:r>
      <w:r>
        <w:rPr>
          <w:b/>
          <w:bCs/>
          <w:color w:val="000000"/>
        </w:rPr>
        <w:t>.</w:t>
      </w:r>
      <w:r w:rsidRPr="00EF3F54">
        <w:rPr>
          <w:b/>
          <w:bCs/>
        </w:rPr>
        <w:t xml:space="preserve"> til søkeransvarlig</w:t>
      </w:r>
    </w:p>
    <w:p w14:paraId="20459B07" w14:textId="77777777" w:rsidR="00E90415" w:rsidRDefault="00E90415" w:rsidP="00E90415"/>
    <w:p w14:paraId="2959116B" w14:textId="77777777" w:rsidR="00E90415" w:rsidRDefault="00E90415" w:rsidP="00E90415">
      <w:r>
        <w:t xml:space="preserve">Send søknaden via e-post til </w:t>
      </w:r>
      <w:r w:rsidRPr="001F665E">
        <w:rPr>
          <w:b/>
        </w:rPr>
        <w:t>post@kirkesang</w:t>
      </w:r>
      <w:r w:rsidRPr="00DF6F82">
        <w:rPr>
          <w:b/>
        </w:rPr>
        <w:t>.no</w:t>
      </w:r>
      <w:r>
        <w:t xml:space="preserve">  </w:t>
      </w:r>
    </w:p>
    <w:p w14:paraId="58FE0059" w14:textId="77777777" w:rsidR="00E90415" w:rsidRDefault="00E90415" w:rsidP="00E90415">
      <w:r>
        <w:t xml:space="preserve">eller post til </w:t>
      </w:r>
      <w:r w:rsidRPr="001F665E">
        <w:rPr>
          <w:b/>
        </w:rPr>
        <w:t xml:space="preserve">Norges kirkesangforbund, </w:t>
      </w:r>
      <w:r>
        <w:rPr>
          <w:b/>
        </w:rPr>
        <w:t>Postboks 2506 Eiganes</w:t>
      </w:r>
      <w:r w:rsidRPr="00DF6F82">
        <w:rPr>
          <w:b/>
        </w:rPr>
        <w:t xml:space="preserve">, </w:t>
      </w:r>
      <w:r>
        <w:rPr>
          <w:b/>
        </w:rPr>
        <w:t>4094 Stavanger</w:t>
      </w:r>
      <w:r w:rsidRPr="00DF6F82">
        <w:rPr>
          <w:b/>
        </w:rPr>
        <w:t>.</w:t>
      </w:r>
    </w:p>
    <w:p w14:paraId="2360454E" w14:textId="77777777" w:rsidR="00E90415" w:rsidRDefault="00E90415" w:rsidP="00E90415">
      <w:r>
        <w:t>NB!: Søknadsfrist 1</w:t>
      </w:r>
      <w:r w:rsidR="00292DAD">
        <w:t>0. juni</w:t>
      </w:r>
      <w:r>
        <w:t xml:space="preserve"> 20</w:t>
      </w:r>
      <w:r w:rsidR="00EF3F54">
        <w:t>2</w:t>
      </w:r>
      <w:r w:rsidR="004E5FDE">
        <w:t>5</w:t>
      </w:r>
      <w:r>
        <w:t>.</w:t>
      </w:r>
    </w:p>
    <w:p w14:paraId="3F4F7530" w14:textId="77777777" w:rsidR="00E90415" w:rsidRDefault="00E90415" w:rsidP="00E90415"/>
    <w:p w14:paraId="664F8096" w14:textId="77777777" w:rsidR="00E90415" w:rsidRDefault="00E90415" w:rsidP="00E90415"/>
    <w:p w14:paraId="1304E5A5" w14:textId="77777777" w:rsidR="00E90415" w:rsidRDefault="00E90415" w:rsidP="00E90415">
      <w:pPr>
        <w:rPr>
          <w:b/>
          <w:color w:val="0F9ED5"/>
        </w:rPr>
      </w:pPr>
      <w:r>
        <w:rPr>
          <w:b/>
          <w:color w:val="0F9ED5"/>
        </w:rPr>
        <w:t>Rettledning:</w:t>
      </w:r>
    </w:p>
    <w:p w14:paraId="3DEA94AD" w14:textId="77777777" w:rsidR="00E90415" w:rsidRDefault="00E90415" w:rsidP="00E90415">
      <w:pPr>
        <w:numPr>
          <w:ilvl w:val="0"/>
          <w:numId w:val="5"/>
        </w:numPr>
        <w:suppressAutoHyphens w:val="0"/>
        <w:rPr>
          <w:b/>
          <w:color w:val="0F9ED5"/>
        </w:rPr>
      </w:pPr>
      <w:r>
        <w:rPr>
          <w:b/>
          <w:color w:val="0F9ED5"/>
        </w:rPr>
        <w:t xml:space="preserve">Fyll ut dette skjemaet. </w:t>
      </w:r>
    </w:p>
    <w:p w14:paraId="6B56915A" w14:textId="77777777" w:rsidR="00E90415" w:rsidRDefault="00E90415" w:rsidP="00E90415">
      <w:pPr>
        <w:numPr>
          <w:ilvl w:val="0"/>
          <w:numId w:val="5"/>
        </w:numPr>
        <w:suppressAutoHyphens w:val="0"/>
        <w:rPr>
          <w:b/>
          <w:color w:val="0F9ED5"/>
        </w:rPr>
      </w:pPr>
      <w:r>
        <w:rPr>
          <w:b/>
          <w:color w:val="0F9ED5"/>
        </w:rPr>
        <w:t>Skriv ut skjemaet og signer.</w:t>
      </w:r>
    </w:p>
    <w:p w14:paraId="73132819" w14:textId="77777777" w:rsidR="00E90415" w:rsidRDefault="00E90415" w:rsidP="00E90415">
      <w:pPr>
        <w:numPr>
          <w:ilvl w:val="0"/>
          <w:numId w:val="5"/>
        </w:numPr>
        <w:suppressAutoHyphens w:val="0"/>
        <w:rPr>
          <w:b/>
          <w:color w:val="0F9ED5"/>
        </w:rPr>
      </w:pPr>
      <w:r>
        <w:rPr>
          <w:b/>
          <w:color w:val="0F9ED5"/>
        </w:rPr>
        <w:t>Legg ved regnskap og revisjonsmelding. (Melding</w:t>
      </w:r>
      <w:r w:rsidR="00674445">
        <w:rPr>
          <w:b/>
          <w:color w:val="0F9ED5"/>
        </w:rPr>
        <w:t>en</w:t>
      </w:r>
      <w:r>
        <w:rPr>
          <w:b/>
          <w:color w:val="0F9ED5"/>
        </w:rPr>
        <w:t xml:space="preserve"> kan være skrevet rett på regnskapet, for eksempel slik: ”Jeg bekrefter at regnskapet er revidert og funne</w:t>
      </w:r>
      <w:r w:rsidR="00674445">
        <w:rPr>
          <w:b/>
          <w:color w:val="0F9ED5"/>
        </w:rPr>
        <w:t xml:space="preserve">t </w:t>
      </w:r>
      <w:r>
        <w:rPr>
          <w:b/>
          <w:color w:val="0F9ED5"/>
        </w:rPr>
        <w:t xml:space="preserve">i orden.”,  </w:t>
      </w:r>
      <w:r>
        <w:rPr>
          <w:b/>
          <w:color w:val="0F9ED5"/>
          <w:u w:val="single"/>
        </w:rPr>
        <w:t>samt dato og underskrift av valgt revisor.)</w:t>
      </w:r>
    </w:p>
    <w:p w14:paraId="40F63168" w14:textId="77777777" w:rsidR="00E90415" w:rsidRDefault="00E90415" w:rsidP="00E90415">
      <w:pPr>
        <w:ind w:left="360"/>
      </w:pPr>
    </w:p>
    <w:p w14:paraId="3FD23308" w14:textId="77777777" w:rsidR="00E90415" w:rsidRDefault="00E90415" w:rsidP="00E90415">
      <w:r>
        <w:t>Spørsmål kan rettes til Norges kirkesangforbund, tlf: 975 13 100.</w:t>
      </w:r>
    </w:p>
    <w:p w14:paraId="7DFC81FC" w14:textId="77777777" w:rsidR="00E90415" w:rsidRDefault="00E90415" w:rsidP="00E90415">
      <w:r>
        <w:t xml:space="preserve">Forskriftene for momskompensasjonsordningen finner du på </w:t>
      </w:r>
      <w:hyperlink r:id="rId8" w:history="1">
        <w:r w:rsidRPr="00A33696">
          <w:rPr>
            <w:rStyle w:val="Hyperkobling"/>
          </w:rPr>
          <w:t>www.lottstift.no</w:t>
        </w:r>
      </w:hyperlink>
    </w:p>
    <w:p w14:paraId="5B1396B5" w14:textId="77777777" w:rsidR="00E90415" w:rsidRDefault="00E90415" w:rsidP="00E90415"/>
    <w:p w14:paraId="198988D4" w14:textId="77777777" w:rsidR="00E90415" w:rsidRDefault="00E90415" w:rsidP="00E90415">
      <w:r>
        <w:t xml:space="preserve">Utbetalingen vil komme i desember. Så snart Norges kirkesangforbund mottar utbetaling fra </w:t>
      </w:r>
      <w:r w:rsidR="00363AFA">
        <w:t>lotteri og stiftelsestilsynet,</w:t>
      </w:r>
      <w:r>
        <w:t xml:space="preserve"> vil det beløpet som tilfeller ditt kor bli </w:t>
      </w:r>
      <w:r w:rsidR="00363AFA">
        <w:t>ut</w:t>
      </w:r>
      <w:r>
        <w:t>betalt.</w:t>
      </w:r>
    </w:p>
    <w:p w14:paraId="4C52F625" w14:textId="77777777" w:rsidR="00A53EA2" w:rsidRPr="007D7FFC" w:rsidRDefault="00A53EA2" w:rsidP="00600672"/>
    <w:sectPr w:rsidR="00A53EA2" w:rsidRPr="007D7FFC" w:rsidSect="00430C2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1905" w:h="16837"/>
      <w:pgMar w:top="851" w:right="1418" w:bottom="765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7C8EC1" w14:textId="77777777" w:rsidR="0075077F" w:rsidRDefault="0075077F">
      <w:r>
        <w:separator/>
      </w:r>
    </w:p>
  </w:endnote>
  <w:endnote w:type="continuationSeparator" w:id="0">
    <w:p w14:paraId="46547047" w14:textId="77777777" w:rsidR="0075077F" w:rsidRDefault="00750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D76971" w14:textId="77777777" w:rsidR="00F96EA8" w:rsidRDefault="00F96EA8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D3CD0" w14:textId="77777777" w:rsidR="004F737C" w:rsidRDefault="004F737C" w:rsidP="00B22995">
    <w:pPr>
      <w:pStyle w:val="Bunntekst"/>
      <w:rPr>
        <w:lang w:eastAsia="ar-SA"/>
      </w:rPr>
    </w:pPr>
    <w:r>
      <w:rPr>
        <w:lang w:eastAsia="ar-SA"/>
      </w:rPr>
      <w:t>_______________________________________________________________________</w:t>
    </w:r>
  </w:p>
  <w:p w14:paraId="4C42EA21" w14:textId="77777777" w:rsidR="004F737C" w:rsidRPr="005B68F2" w:rsidRDefault="002B043C" w:rsidP="00B22995">
    <w:pPr>
      <w:pStyle w:val="Bunntekst"/>
      <w:rPr>
        <w:sz w:val="20"/>
        <w:szCs w:val="20"/>
        <w:lang w:eastAsia="ar-SA"/>
      </w:rPr>
    </w:pPr>
    <w:r>
      <w:rPr>
        <w:sz w:val="20"/>
        <w:szCs w:val="20"/>
        <w:lang w:eastAsia="ar-SA"/>
      </w:rPr>
      <w:t>Norges kirkesangforbund,</w:t>
    </w:r>
    <w:r w:rsidR="004F737C">
      <w:rPr>
        <w:sz w:val="20"/>
        <w:szCs w:val="20"/>
        <w:lang w:eastAsia="ar-SA"/>
      </w:rPr>
      <w:t xml:space="preserve"> postboks 2506 Eiganes, 4094 Stavanger                                     Tlf  975 13 100    </w:t>
    </w:r>
    <w:hyperlink r:id="rId1" w:history="1">
      <w:r w:rsidR="004F737C">
        <w:rPr>
          <w:rStyle w:val="Hyperkobling"/>
          <w:lang w:eastAsia="ar-SA"/>
        </w:rPr>
        <w:t>www.kirkesang.no</w:t>
      </w:r>
    </w:hyperlink>
    <w:r w:rsidR="004F737C">
      <w:rPr>
        <w:sz w:val="20"/>
        <w:szCs w:val="20"/>
        <w:lang w:eastAsia="ar-SA"/>
      </w:rPr>
      <w:t xml:space="preserve">                                                                                                 </w:t>
    </w:r>
    <w:hyperlink r:id="rId2" w:history="1">
      <w:r w:rsidR="004F737C">
        <w:rPr>
          <w:rStyle w:val="Hyperkobling"/>
          <w:lang w:eastAsia="ar-SA"/>
        </w:rPr>
        <w:t>post@kirkesang.no</w:t>
      </w:r>
    </w:hyperlink>
    <w:r w:rsidR="004F737C">
      <w:rPr>
        <w:lang w:eastAsia="ar-SA"/>
      </w:rPr>
      <w:t xml:space="preserve"> </w:t>
    </w:r>
  </w:p>
  <w:p w14:paraId="3E1CC37D" w14:textId="77777777" w:rsidR="004F737C" w:rsidRDefault="004F737C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76BB9" w14:textId="77777777" w:rsidR="00F96EA8" w:rsidRDefault="00F96EA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0470C9" w14:textId="77777777" w:rsidR="0075077F" w:rsidRDefault="0075077F">
      <w:r>
        <w:separator/>
      </w:r>
    </w:p>
  </w:footnote>
  <w:footnote w:type="continuationSeparator" w:id="0">
    <w:p w14:paraId="2B6161A2" w14:textId="77777777" w:rsidR="0075077F" w:rsidRDefault="00750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F079D0" w14:textId="77777777" w:rsidR="00F96EA8" w:rsidRDefault="00F96EA8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15F1EE" w14:textId="77777777" w:rsidR="00F96EA8" w:rsidRDefault="00F96EA8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9E976B" w14:textId="77777777" w:rsidR="00F96EA8" w:rsidRDefault="00F96EA8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B3D54"/>
    <w:multiLevelType w:val="hybridMultilevel"/>
    <w:tmpl w:val="803CFD56"/>
    <w:lvl w:ilvl="0" w:tplc="0414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5678C"/>
    <w:multiLevelType w:val="hybridMultilevel"/>
    <w:tmpl w:val="0644A86E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A266293"/>
    <w:multiLevelType w:val="hybridMultilevel"/>
    <w:tmpl w:val="AB4E4620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E7033B"/>
    <w:multiLevelType w:val="hybridMultilevel"/>
    <w:tmpl w:val="80F813D8"/>
    <w:lvl w:ilvl="0" w:tplc="76529ED2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sz w:val="28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166056"/>
    <w:multiLevelType w:val="hybridMultilevel"/>
    <w:tmpl w:val="83C23BAE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3194249">
    <w:abstractNumId w:val="3"/>
  </w:num>
  <w:num w:numId="2" w16cid:durableId="532353181">
    <w:abstractNumId w:val="0"/>
  </w:num>
  <w:num w:numId="3" w16cid:durableId="2091349567">
    <w:abstractNumId w:val="2"/>
  </w:num>
  <w:num w:numId="4" w16cid:durableId="535581676">
    <w:abstractNumId w:val="4"/>
  </w:num>
  <w:num w:numId="5" w16cid:durableId="10299935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9"/>
  <w:displayBackgroundShape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82F"/>
    <w:rsid w:val="00025741"/>
    <w:rsid w:val="000320F0"/>
    <w:rsid w:val="000341CD"/>
    <w:rsid w:val="00053436"/>
    <w:rsid w:val="000756D4"/>
    <w:rsid w:val="000758F7"/>
    <w:rsid w:val="00080803"/>
    <w:rsid w:val="0008354F"/>
    <w:rsid w:val="000B1EB7"/>
    <w:rsid w:val="000B5D2E"/>
    <w:rsid w:val="000C5551"/>
    <w:rsid w:val="000D0F58"/>
    <w:rsid w:val="000E7A92"/>
    <w:rsid w:val="00115283"/>
    <w:rsid w:val="00133E0B"/>
    <w:rsid w:val="001635C3"/>
    <w:rsid w:val="00163C60"/>
    <w:rsid w:val="0017662F"/>
    <w:rsid w:val="001902B4"/>
    <w:rsid w:val="001A1459"/>
    <w:rsid w:val="001B2E05"/>
    <w:rsid w:val="001D5EE0"/>
    <w:rsid w:val="001E59B2"/>
    <w:rsid w:val="00211EBF"/>
    <w:rsid w:val="00212813"/>
    <w:rsid w:val="00234326"/>
    <w:rsid w:val="0027742C"/>
    <w:rsid w:val="00292DAD"/>
    <w:rsid w:val="002A1577"/>
    <w:rsid w:val="002B043C"/>
    <w:rsid w:val="002B1C9D"/>
    <w:rsid w:val="002B75DF"/>
    <w:rsid w:val="002D3679"/>
    <w:rsid w:val="002D6849"/>
    <w:rsid w:val="002E1BF1"/>
    <w:rsid w:val="002F2591"/>
    <w:rsid w:val="00305F34"/>
    <w:rsid w:val="003069FD"/>
    <w:rsid w:val="003159AE"/>
    <w:rsid w:val="003255D6"/>
    <w:rsid w:val="00363AFA"/>
    <w:rsid w:val="0037224C"/>
    <w:rsid w:val="0038094F"/>
    <w:rsid w:val="003810C2"/>
    <w:rsid w:val="00390156"/>
    <w:rsid w:val="003A275C"/>
    <w:rsid w:val="003A590D"/>
    <w:rsid w:val="003D2F31"/>
    <w:rsid w:val="003D56A7"/>
    <w:rsid w:val="003F20E6"/>
    <w:rsid w:val="0041452F"/>
    <w:rsid w:val="00430C2B"/>
    <w:rsid w:val="004703C7"/>
    <w:rsid w:val="00471AD4"/>
    <w:rsid w:val="00481DD9"/>
    <w:rsid w:val="00497656"/>
    <w:rsid w:val="004B36C7"/>
    <w:rsid w:val="004E5FDE"/>
    <w:rsid w:val="004F384A"/>
    <w:rsid w:val="004F737C"/>
    <w:rsid w:val="00501C55"/>
    <w:rsid w:val="00510B3C"/>
    <w:rsid w:val="00517B69"/>
    <w:rsid w:val="0054404D"/>
    <w:rsid w:val="00586311"/>
    <w:rsid w:val="005A178D"/>
    <w:rsid w:val="005A2042"/>
    <w:rsid w:val="005A46A2"/>
    <w:rsid w:val="005A4791"/>
    <w:rsid w:val="005B6121"/>
    <w:rsid w:val="005D2347"/>
    <w:rsid w:val="005F07B0"/>
    <w:rsid w:val="00600672"/>
    <w:rsid w:val="00601C78"/>
    <w:rsid w:val="00631C57"/>
    <w:rsid w:val="006549F1"/>
    <w:rsid w:val="00674445"/>
    <w:rsid w:val="00697325"/>
    <w:rsid w:val="006A0504"/>
    <w:rsid w:val="006B6C47"/>
    <w:rsid w:val="006C5BDD"/>
    <w:rsid w:val="006C7EBC"/>
    <w:rsid w:val="006D7B79"/>
    <w:rsid w:val="006F197C"/>
    <w:rsid w:val="006F3FEF"/>
    <w:rsid w:val="006F70DB"/>
    <w:rsid w:val="00703018"/>
    <w:rsid w:val="007044A8"/>
    <w:rsid w:val="00710C2C"/>
    <w:rsid w:val="0072436E"/>
    <w:rsid w:val="00725965"/>
    <w:rsid w:val="007422F8"/>
    <w:rsid w:val="00743B0F"/>
    <w:rsid w:val="0074755B"/>
    <w:rsid w:val="0075077F"/>
    <w:rsid w:val="00754AD7"/>
    <w:rsid w:val="00776A23"/>
    <w:rsid w:val="007B459B"/>
    <w:rsid w:val="007C10D2"/>
    <w:rsid w:val="007D7FFC"/>
    <w:rsid w:val="007E4B73"/>
    <w:rsid w:val="00846372"/>
    <w:rsid w:val="0085777B"/>
    <w:rsid w:val="00861DB0"/>
    <w:rsid w:val="00863E20"/>
    <w:rsid w:val="00864B16"/>
    <w:rsid w:val="008B1175"/>
    <w:rsid w:val="008B7C83"/>
    <w:rsid w:val="008E13F0"/>
    <w:rsid w:val="008F64E1"/>
    <w:rsid w:val="008F7118"/>
    <w:rsid w:val="0093664D"/>
    <w:rsid w:val="00957EF3"/>
    <w:rsid w:val="00963938"/>
    <w:rsid w:val="009A594F"/>
    <w:rsid w:val="009A7462"/>
    <w:rsid w:val="009B13D6"/>
    <w:rsid w:val="009F27A2"/>
    <w:rsid w:val="00A04A96"/>
    <w:rsid w:val="00A40785"/>
    <w:rsid w:val="00A53EA2"/>
    <w:rsid w:val="00A76238"/>
    <w:rsid w:val="00AD77B5"/>
    <w:rsid w:val="00B22995"/>
    <w:rsid w:val="00B42DF3"/>
    <w:rsid w:val="00B65C42"/>
    <w:rsid w:val="00B9260E"/>
    <w:rsid w:val="00BB5E1C"/>
    <w:rsid w:val="00BE3B93"/>
    <w:rsid w:val="00BF30A2"/>
    <w:rsid w:val="00C13EDB"/>
    <w:rsid w:val="00C62090"/>
    <w:rsid w:val="00C6629B"/>
    <w:rsid w:val="00CB39A1"/>
    <w:rsid w:val="00CC6E55"/>
    <w:rsid w:val="00CE63B7"/>
    <w:rsid w:val="00D00020"/>
    <w:rsid w:val="00D23773"/>
    <w:rsid w:val="00D548BD"/>
    <w:rsid w:val="00D56CA8"/>
    <w:rsid w:val="00D7387A"/>
    <w:rsid w:val="00DA0D83"/>
    <w:rsid w:val="00DB1DE2"/>
    <w:rsid w:val="00DF0C8F"/>
    <w:rsid w:val="00E31AAF"/>
    <w:rsid w:val="00E344D9"/>
    <w:rsid w:val="00E345C3"/>
    <w:rsid w:val="00E36308"/>
    <w:rsid w:val="00E52B9B"/>
    <w:rsid w:val="00E63727"/>
    <w:rsid w:val="00E74134"/>
    <w:rsid w:val="00E844E1"/>
    <w:rsid w:val="00E90415"/>
    <w:rsid w:val="00E92251"/>
    <w:rsid w:val="00EA58B3"/>
    <w:rsid w:val="00EB05F0"/>
    <w:rsid w:val="00EB3183"/>
    <w:rsid w:val="00EE18FF"/>
    <w:rsid w:val="00EF3F54"/>
    <w:rsid w:val="00F0068B"/>
    <w:rsid w:val="00F10AAE"/>
    <w:rsid w:val="00F15F7A"/>
    <w:rsid w:val="00F3386B"/>
    <w:rsid w:val="00F54680"/>
    <w:rsid w:val="00F72C4B"/>
    <w:rsid w:val="00F96EA8"/>
    <w:rsid w:val="00FA3411"/>
    <w:rsid w:val="00FB00D5"/>
    <w:rsid w:val="00FC42A9"/>
    <w:rsid w:val="00FD0F51"/>
    <w:rsid w:val="00FE27F8"/>
    <w:rsid w:val="00FF6046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911EB53"/>
  <w14:defaultImageDpi w14:val="300"/>
  <w15:chartTrackingRefBased/>
  <w15:docId w15:val="{28DE3BF8-F756-2842-BC04-2B78A1D07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l">
    <w:name w:val="Normal"/>
    <w:qFormat/>
    <w:pPr>
      <w:suppressAutoHyphens/>
    </w:pPr>
    <w:rPr>
      <w:sz w:val="24"/>
      <w:szCs w:val="24"/>
      <w:lang/>
    </w:rPr>
  </w:style>
  <w:style w:type="paragraph" w:styleId="Overskrift1">
    <w:name w:val="heading 1"/>
    <w:basedOn w:val="Normal"/>
    <w:next w:val="Normal"/>
    <w:link w:val="Overskrift1Tegn"/>
    <w:qFormat/>
    <w:rsid w:val="00A40785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nb-NO"/>
    </w:rPr>
  </w:style>
  <w:style w:type="character" w:default="1" w:styleId="Standardskriftforavsnitt">
    <w:name w:val="Default Paragraph Font"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Standardskriftforavsnitt0">
    <w:name w:val="Default Paragraph Font"/>
  </w:style>
  <w:style w:type="character" w:styleId="Hyperkobling">
    <w:name w:val="Hyperlink"/>
    <w:rPr>
      <w:color w:val="0000FF"/>
      <w:u w:val="single"/>
    </w:rPr>
  </w:style>
  <w:style w:type="character" w:styleId="Fulgthyperkobling">
    <w:name w:val="FollowedHyperlink"/>
    <w:rPr>
      <w:color w:val="800000"/>
      <w:u w:val="single"/>
    </w:rPr>
  </w:style>
  <w:style w:type="paragraph" w:customStyle="1" w:styleId="Heading">
    <w:name w:val="Heading"/>
    <w:basedOn w:val="Normal"/>
    <w:next w:val="Brdteks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rdtekst">
    <w:name w:val="Body Text"/>
    <w:basedOn w:val="Normal"/>
    <w:pPr>
      <w:spacing w:after="120"/>
    </w:pPr>
  </w:style>
  <w:style w:type="paragraph" w:styleId="Liste">
    <w:name w:val="List"/>
    <w:basedOn w:val="Brdtekst"/>
    <w:rPr>
      <w:rFonts w:cs="Tahoma"/>
    </w:rPr>
  </w:style>
  <w:style w:type="paragraph" w:customStyle="1" w:styleId="Caption">
    <w:name w:val="Caption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Overskrift1Tegn">
    <w:name w:val="Overskrift 1 Tegn"/>
    <w:link w:val="Overskrift1"/>
    <w:rsid w:val="00A40785"/>
    <w:rPr>
      <w:rFonts w:ascii="Arial" w:hAnsi="Arial" w:cs="Arial"/>
      <w:b/>
      <w:bCs/>
      <w:kern w:val="32"/>
      <w:sz w:val="32"/>
      <w:szCs w:val="32"/>
    </w:rPr>
  </w:style>
  <w:style w:type="paragraph" w:styleId="Fargeriklisteuthevingsfarge1">
    <w:name w:val="Colorful List Accent 1"/>
    <w:basedOn w:val="Normal"/>
    <w:uiPriority w:val="34"/>
    <w:qFormat/>
    <w:rsid w:val="00305F34"/>
    <w:pPr>
      <w:suppressAutoHyphens w:val="0"/>
      <w:ind w:left="720"/>
      <w:contextualSpacing/>
    </w:pPr>
    <w:rPr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96EA8"/>
    <w:rPr>
      <w:sz w:val="18"/>
      <w:szCs w:val="18"/>
    </w:rPr>
  </w:style>
  <w:style w:type="character" w:customStyle="1" w:styleId="BobletekstTegn">
    <w:name w:val="Bobletekst Tegn"/>
    <w:link w:val="Bobletekst"/>
    <w:uiPriority w:val="99"/>
    <w:semiHidden/>
    <w:rsid w:val="00F96EA8"/>
    <w:rPr>
      <w:sz w:val="18"/>
      <w:szCs w:val="18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tstift.no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halvor@kirkesang.no" TargetMode="External"/><Relationship Id="rId1" Type="http://schemas.openxmlformats.org/officeDocument/2006/relationships/hyperlink" Target="http://www.kirkesang.no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Halvoro:Library:Application%20Support:Microsoft:Office:Brukermaler:Mine%20maler:NKSF%20brevark%20hode+bunn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Macintosh HD:Users:Halvoro:Library:Application Support:Microsoft:Office:Brukermaler:Mine maler:NKSF brevark hode+bunn.dot</Template>
  <TotalTime>0</TotalTime>
  <Pages>1</Pages>
  <Words>315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    </vt:lpstr>
    </vt:vector>
  </TitlesOfParts>
  <Company>Norges Kirkesangforbund</Company>
  <LinksUpToDate>false</LinksUpToDate>
  <CharactersWithSpaces>1985</CharactersWithSpaces>
  <SharedDoc>false</SharedDoc>
  <HLinks>
    <vt:vector size="18" baseType="variant">
      <vt:variant>
        <vt:i4>1835032</vt:i4>
      </vt:variant>
      <vt:variant>
        <vt:i4>0</vt:i4>
      </vt:variant>
      <vt:variant>
        <vt:i4>0</vt:i4>
      </vt:variant>
      <vt:variant>
        <vt:i4>5</vt:i4>
      </vt:variant>
      <vt:variant>
        <vt:lpwstr>http://www.lottstift.no/</vt:lpwstr>
      </vt:variant>
      <vt:variant>
        <vt:lpwstr/>
      </vt:variant>
      <vt:variant>
        <vt:i4>1507387</vt:i4>
      </vt:variant>
      <vt:variant>
        <vt:i4>3</vt:i4>
      </vt:variant>
      <vt:variant>
        <vt:i4>0</vt:i4>
      </vt:variant>
      <vt:variant>
        <vt:i4>5</vt:i4>
      </vt:variant>
      <vt:variant>
        <vt:lpwstr>mailto:halvor@kirkesang.no</vt:lpwstr>
      </vt:variant>
      <vt:variant>
        <vt:lpwstr/>
      </vt:variant>
      <vt:variant>
        <vt:i4>1048590</vt:i4>
      </vt:variant>
      <vt:variant>
        <vt:i4>0</vt:i4>
      </vt:variant>
      <vt:variant>
        <vt:i4>0</vt:i4>
      </vt:variant>
      <vt:variant>
        <vt:i4>5</vt:i4>
      </vt:variant>
      <vt:variant>
        <vt:lpwstr>http://www.kirkesang.no/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Halvor J. Østtveit</dc:creator>
  <cp:keywords/>
  <cp:lastModifiedBy>Øivind Bakken</cp:lastModifiedBy>
  <cp:revision>2</cp:revision>
  <cp:lastPrinted>2010-06-16T09:43:00Z</cp:lastPrinted>
  <dcterms:created xsi:type="dcterms:W3CDTF">2025-04-02T10:27:00Z</dcterms:created>
  <dcterms:modified xsi:type="dcterms:W3CDTF">2025-04-02T10:27:00Z</dcterms:modified>
</cp:coreProperties>
</file>